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2C5C" w14:textId="77777777" w:rsidR="008E14DD" w:rsidRDefault="008E14DD" w:rsidP="0038527E">
      <w:pPr>
        <w:pStyle w:val="Sansinterligne"/>
      </w:pPr>
    </w:p>
    <w:p w14:paraId="62197466" w14:textId="0F2EBE4E" w:rsidR="00BB4150" w:rsidRPr="00324D89" w:rsidRDefault="00E6546D" w:rsidP="009F7D0C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32"/>
        </w:rPr>
      </w:pPr>
      <w:r w:rsidRPr="00324D89">
        <w:rPr>
          <w:rFonts w:ascii="Cambria" w:eastAsia="Times New Roman" w:hAnsi="Cambria" w:cs="Times New Roman"/>
          <w:bCs/>
          <w:sz w:val="32"/>
        </w:rPr>
        <w:t>Annexe n°</w:t>
      </w:r>
      <w:r w:rsidR="009F7D0C" w:rsidRPr="00324D89">
        <w:rPr>
          <w:rFonts w:ascii="Cambria" w:eastAsia="Times New Roman" w:hAnsi="Cambria" w:cs="Times New Roman"/>
          <w:bCs/>
          <w:sz w:val="32"/>
        </w:rPr>
        <w:t xml:space="preserve"> </w:t>
      </w:r>
      <w:r w:rsidR="00BB4150" w:rsidRPr="00324D89">
        <w:rPr>
          <w:rFonts w:ascii="Cambria" w:eastAsia="Times New Roman" w:hAnsi="Cambria" w:cs="Times New Roman"/>
          <w:bCs/>
          <w:sz w:val="32"/>
        </w:rPr>
        <w:t>1</w:t>
      </w:r>
      <w:r w:rsidR="0038527E">
        <w:rPr>
          <w:rFonts w:ascii="Cambria" w:eastAsia="Times New Roman" w:hAnsi="Cambria" w:cs="Times New Roman"/>
          <w:bCs/>
          <w:sz w:val="32"/>
        </w:rPr>
        <w:t xml:space="preserve"> au CPOM N ° XXXX</w:t>
      </w:r>
    </w:p>
    <w:p w14:paraId="059368FD" w14:textId="77777777" w:rsidR="00173A77" w:rsidRPr="00324D89" w:rsidRDefault="00173A77" w:rsidP="009F7D0C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32"/>
        </w:rPr>
      </w:pPr>
    </w:p>
    <w:p w14:paraId="032F7606" w14:textId="4259DABC" w:rsidR="00E6546D" w:rsidRPr="00062853" w:rsidRDefault="00E6546D" w:rsidP="009F7D0C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32"/>
        </w:rPr>
      </w:pPr>
      <w:r w:rsidRPr="00062853">
        <w:rPr>
          <w:rFonts w:ascii="Cambria" w:eastAsia="Times New Roman" w:hAnsi="Cambria" w:cs="Times New Roman"/>
          <w:bCs/>
          <w:sz w:val="32"/>
        </w:rPr>
        <w:t>Identification de l’entreprise adaptée</w:t>
      </w:r>
      <w:r w:rsidR="00062853">
        <w:rPr>
          <w:rFonts w:ascii="Cambria" w:eastAsia="Times New Roman" w:hAnsi="Cambria" w:cs="Times New Roman"/>
          <w:bCs/>
          <w:sz w:val="32"/>
        </w:rPr>
        <w:br/>
      </w:r>
      <w:r w:rsidR="00062853" w:rsidRPr="003F0BF4">
        <w:rPr>
          <w:rFonts w:ascii="Cambria" w:eastAsia="Times New Roman" w:hAnsi="Cambria" w:cs="Times New Roman"/>
          <w:bCs/>
          <w:sz w:val="32"/>
        </w:rPr>
        <w:t>ou de l’entreprise adaptée de travail temporaire</w:t>
      </w:r>
    </w:p>
    <w:p w14:paraId="4ECF7BED" w14:textId="77777777" w:rsidR="001D50D8" w:rsidRPr="00062853" w:rsidRDefault="001D50D8" w:rsidP="009F7D0C">
      <w:pPr>
        <w:spacing w:after="0" w:line="240" w:lineRule="auto"/>
        <w:jc w:val="center"/>
        <w:rPr>
          <w:rFonts w:ascii="Cambria" w:eastAsia="Times New Roman" w:hAnsi="Cambria" w:cs="Times New Roman"/>
          <w:bCs/>
        </w:rPr>
      </w:pPr>
    </w:p>
    <w:p w14:paraId="08D21256" w14:textId="77777777" w:rsidR="00173A77" w:rsidRPr="00062853" w:rsidRDefault="00173A77" w:rsidP="009F7D0C">
      <w:pPr>
        <w:spacing w:after="0" w:line="240" w:lineRule="auto"/>
        <w:jc w:val="center"/>
        <w:rPr>
          <w:rFonts w:ascii="Cambria" w:eastAsia="Times New Roman" w:hAnsi="Cambria" w:cs="Times New Roman"/>
          <w:bCs/>
        </w:rPr>
      </w:pPr>
    </w:p>
    <w:tbl>
      <w:tblPr>
        <w:tblStyle w:val="Grilledutableau"/>
        <w:tblW w:w="10768" w:type="dxa"/>
        <w:jc w:val="center"/>
        <w:tblLook w:val="01E0" w:firstRow="1" w:lastRow="1" w:firstColumn="1" w:lastColumn="1" w:noHBand="0" w:noVBand="0"/>
      </w:tblPr>
      <w:tblGrid>
        <w:gridCol w:w="10768"/>
      </w:tblGrid>
      <w:tr w:rsidR="009F71AF" w:rsidRPr="009F71AF" w14:paraId="092FC6BA" w14:textId="77777777" w:rsidTr="00E728ED">
        <w:trPr>
          <w:trHeight w:val="2060"/>
          <w:jc w:val="center"/>
        </w:trPr>
        <w:tc>
          <w:tcPr>
            <w:tcW w:w="10768" w:type="dxa"/>
          </w:tcPr>
          <w:p w14:paraId="7E16328C" w14:textId="59CA4883" w:rsidR="00173A77" w:rsidRPr="00173A77" w:rsidRDefault="00173A77" w:rsidP="008C0972">
            <w:pPr>
              <w:spacing w:after="120" w:line="360" w:lineRule="auto"/>
              <w:rPr>
                <w:rFonts w:ascii="Cambria" w:eastAsia="Times New Roman" w:hAnsi="Cambria" w:cs="Arial-BoldMT"/>
                <w:bCs/>
                <w:lang w:eastAsia="fr-FR"/>
              </w:rPr>
            </w:pPr>
          </w:p>
          <w:p w14:paraId="349E25BD" w14:textId="4C90A2F1" w:rsidR="004703FF" w:rsidRPr="00173A77" w:rsidRDefault="00173A77" w:rsidP="009F7D0C">
            <w:pPr>
              <w:spacing w:after="120" w:line="360" w:lineRule="auto"/>
              <w:rPr>
                <w:rFonts w:ascii="Cambria" w:eastAsia="Times New Roman" w:hAnsi="Cambria" w:cs="Arial-BoldMT"/>
                <w:b/>
                <w:bCs/>
                <w:lang w:eastAsia="fr-FR"/>
              </w:rPr>
            </w:pPr>
            <w:r>
              <w:rPr>
                <w:rFonts w:ascii="Cambria" w:eastAsia="Times New Roman" w:hAnsi="Cambria" w:cs="Arial-BoldMT"/>
                <w:b/>
                <w:bCs/>
                <w:lang w:eastAsia="fr-FR"/>
              </w:rPr>
              <w:t xml:space="preserve">I </w:t>
            </w:r>
            <w:r w:rsidR="009A3723">
              <w:rPr>
                <w:rFonts w:ascii="Cambria" w:eastAsia="Times New Roman" w:hAnsi="Cambria" w:cs="Arial-BoldMT"/>
                <w:b/>
                <w:bCs/>
                <w:lang w:eastAsia="fr-FR"/>
              </w:rPr>
              <w:t>-</w:t>
            </w:r>
            <w:r>
              <w:rPr>
                <w:rFonts w:ascii="Cambria" w:eastAsia="Times New Roman" w:hAnsi="Cambria" w:cs="Arial-BoldMT"/>
                <w:b/>
                <w:bCs/>
                <w:lang w:eastAsia="fr-FR"/>
              </w:rPr>
              <w:t xml:space="preserve"> </w:t>
            </w:r>
            <w:r w:rsidR="00B3537A" w:rsidRPr="00B3537A">
              <w:rPr>
                <w:rFonts w:ascii="Cambria" w:eastAsia="Times New Roman" w:hAnsi="Cambria" w:cs="Arial-BoldMT"/>
                <w:b/>
                <w:bCs/>
                <w:u w:val="single"/>
                <w:lang w:eastAsia="fr-FR"/>
              </w:rPr>
              <w:t>Organisme signataire / représentant légal</w:t>
            </w:r>
          </w:p>
          <w:p w14:paraId="321A8752" w14:textId="77777777" w:rsidR="00173A77" w:rsidRDefault="00173A77" w:rsidP="004703FF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</w:p>
          <w:p w14:paraId="3EC62F74" w14:textId="77777777" w:rsidR="004703FF" w:rsidRPr="00173A77" w:rsidRDefault="004703FF" w:rsidP="004703FF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D</w:t>
            </w:r>
            <w:r w:rsidR="00173A77">
              <w:rPr>
                <w:rFonts w:ascii="Cambria" w:eastAsia="Times New Roman" w:hAnsi="Cambria" w:cs="Times New Roman"/>
                <w:bCs/>
              </w:rPr>
              <w:t xml:space="preserve">énomination ou raison sociale 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: </w:t>
            </w:r>
          </w:p>
          <w:p w14:paraId="541746BD" w14:textId="77777777" w:rsidR="004703FF" w:rsidRDefault="004703FF" w:rsidP="004703FF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N</w:t>
            </w:r>
            <w:r w:rsidR="00173A77">
              <w:rPr>
                <w:rFonts w:ascii="Cambria" w:eastAsia="Times New Roman" w:hAnsi="Cambria" w:cs="Times New Roman"/>
                <w:bCs/>
              </w:rPr>
              <w:t>om commercial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 : </w:t>
            </w:r>
          </w:p>
          <w:p w14:paraId="1C019315" w14:textId="77777777" w:rsidR="00173A77" w:rsidRPr="00173A77" w:rsidRDefault="00173A77" w:rsidP="004703FF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</w:p>
          <w:p w14:paraId="03745EFB" w14:textId="77777777" w:rsidR="00173A77" w:rsidRPr="00173A77" w:rsidRDefault="00173A77" w:rsidP="00173A77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 xml:space="preserve">Nom et qualité du représentant légal : </w:t>
            </w:r>
          </w:p>
          <w:p w14:paraId="226C6833" w14:textId="77777777" w:rsidR="00173A77" w:rsidRDefault="00173A77" w:rsidP="00173A77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</w:p>
          <w:p w14:paraId="33E63C07" w14:textId="77777777" w:rsidR="00E6546D" w:rsidRPr="00173A77" w:rsidRDefault="00E6546D" w:rsidP="00173A77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Adresse :</w:t>
            </w:r>
            <w:r w:rsidR="004703FF" w:rsidRPr="00173A77">
              <w:rPr>
                <w:rFonts w:ascii="Cambria" w:eastAsia="Times New Roman" w:hAnsi="Cambria" w:cs="Times New Roman"/>
                <w:bCs/>
              </w:rPr>
              <w:t xml:space="preserve"> </w:t>
            </w:r>
          </w:p>
          <w:p w14:paraId="2299A7AB" w14:textId="77777777" w:rsidR="004703FF" w:rsidRPr="00173A77" w:rsidRDefault="00E6546D" w:rsidP="004703FF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 xml:space="preserve">Téléphone : </w:t>
            </w:r>
            <w:r w:rsidR="00173A77">
              <w:rPr>
                <w:rFonts w:ascii="Cambria" w:eastAsia="Times New Roman" w:hAnsi="Cambria" w:cs="Times New Roman"/>
                <w:bCs/>
              </w:rPr>
              <w:t xml:space="preserve">                                                                                             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Courriel : </w:t>
            </w:r>
          </w:p>
          <w:p w14:paraId="7BC21DC4" w14:textId="77777777" w:rsidR="00B3537A" w:rsidRDefault="00B3537A" w:rsidP="00B3537A">
            <w:pPr>
              <w:spacing w:after="120" w:line="360" w:lineRule="auto"/>
              <w:rPr>
                <w:rFonts w:ascii="Cambria" w:eastAsia="Times New Roman" w:hAnsi="Cambria" w:cs="Arial-BoldMT"/>
                <w:bCs/>
                <w:lang w:eastAsia="fr-FR"/>
              </w:rPr>
            </w:pPr>
          </w:p>
          <w:p w14:paraId="60FCCF74" w14:textId="47E73B1F" w:rsidR="00B3537A" w:rsidRPr="00173A77" w:rsidRDefault="00B3537A" w:rsidP="00B3537A">
            <w:pPr>
              <w:spacing w:after="120" w:line="360" w:lineRule="auto"/>
              <w:rPr>
                <w:rFonts w:ascii="Cambria" w:eastAsia="Times New Roman" w:hAnsi="Cambria" w:cs="Arial-BoldMT"/>
                <w:bCs/>
                <w:lang w:eastAsia="fr-FR"/>
              </w:rPr>
            </w:pPr>
            <w:proofErr w:type="spellStart"/>
            <w:r w:rsidRPr="00173A77">
              <w:rPr>
                <w:rFonts w:ascii="Cambria" w:eastAsia="Times New Roman" w:hAnsi="Cambria" w:cs="Arial-BoldMT"/>
                <w:bCs/>
                <w:lang w:eastAsia="fr-FR"/>
              </w:rPr>
              <w:t>S</w:t>
            </w:r>
            <w:r>
              <w:rPr>
                <w:rFonts w:ascii="Cambria" w:eastAsia="Times New Roman" w:hAnsi="Cambria" w:cs="Arial-BoldMT"/>
                <w:bCs/>
                <w:lang w:eastAsia="fr-FR"/>
              </w:rPr>
              <w:t>iren</w:t>
            </w:r>
            <w:proofErr w:type="spellEnd"/>
            <w:r>
              <w:rPr>
                <w:rFonts w:ascii="Cambria" w:eastAsia="Times New Roman" w:hAnsi="Cambria" w:cs="Arial-BoldMT"/>
                <w:bCs/>
                <w:lang w:eastAsia="fr-FR"/>
              </w:rPr>
              <w:t> :</w:t>
            </w:r>
            <w:r w:rsidR="00065118">
              <w:rPr>
                <w:rFonts w:ascii="Cambria" w:eastAsia="Times New Roman" w:hAnsi="Cambria" w:cs="Arial-BoldMT"/>
                <w:bCs/>
                <w:lang w:eastAsia="fr-FR"/>
              </w:rPr>
              <w:t xml:space="preserve"> </w:t>
            </w:r>
          </w:p>
          <w:p w14:paraId="5DAF7AAB" w14:textId="0CD3F3CC" w:rsidR="00B3537A" w:rsidRPr="00173A77" w:rsidRDefault="00B3537A" w:rsidP="00B3537A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Arial-BoldMT"/>
                <w:bCs/>
                <w:lang w:eastAsia="fr-FR"/>
              </w:rPr>
              <w:t>S</w:t>
            </w:r>
            <w:r>
              <w:rPr>
                <w:rFonts w:ascii="Cambria" w:eastAsia="Times New Roman" w:hAnsi="Cambria" w:cs="Arial-BoldMT"/>
                <w:bCs/>
                <w:lang w:eastAsia="fr-FR"/>
              </w:rPr>
              <w:t>iret :</w:t>
            </w:r>
            <w:r w:rsidR="00065118">
              <w:rPr>
                <w:rFonts w:ascii="Cambria" w:eastAsia="Times New Roman" w:hAnsi="Cambria" w:cs="Arial-BoldMT"/>
                <w:bCs/>
                <w:lang w:eastAsia="fr-FR"/>
              </w:rPr>
              <w:t xml:space="preserve"> </w:t>
            </w:r>
          </w:p>
          <w:p w14:paraId="3001D0AF" w14:textId="3A3CA34A" w:rsidR="00B3537A" w:rsidRPr="00173A77" w:rsidRDefault="00B3537A" w:rsidP="00B3537A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Catégorie juridique :</w:t>
            </w:r>
            <w:r w:rsidR="00065118">
              <w:rPr>
                <w:rFonts w:ascii="Cambria" w:eastAsia="Times New Roman" w:hAnsi="Cambria" w:cs="Times New Roman"/>
                <w:bCs/>
              </w:rPr>
              <w:t xml:space="preserve"> </w:t>
            </w:r>
          </w:p>
          <w:p w14:paraId="50AF85E4" w14:textId="77777777" w:rsidR="00B3537A" w:rsidRPr="00173A77" w:rsidRDefault="001455C8" w:rsidP="00B3537A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Code NAF :</w:t>
            </w:r>
            <w:r w:rsidR="00B3537A" w:rsidRPr="00173A77">
              <w:rPr>
                <w:rFonts w:ascii="Cambria" w:eastAsia="Times New Roman" w:hAnsi="Cambria" w:cs="Times New Roman"/>
                <w:bCs/>
              </w:rPr>
              <w:t xml:space="preserve"> </w:t>
            </w:r>
          </w:p>
          <w:p w14:paraId="78B05E22" w14:textId="435120FA" w:rsidR="00B3537A" w:rsidRPr="00173A77" w:rsidRDefault="00B3537A" w:rsidP="00B3537A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Activité</w:t>
            </w:r>
            <w:r w:rsidRPr="00173A77">
              <w:rPr>
                <w:rFonts w:eastAsia="Times New Roman" w:cs="Times New Roman"/>
                <w:bCs/>
              </w:rPr>
              <w:t xml:space="preserve"> 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principale : </w:t>
            </w:r>
          </w:p>
          <w:p w14:paraId="2118242E" w14:textId="77777777" w:rsidR="00B3537A" w:rsidRPr="00173A77" w:rsidRDefault="00B3537A" w:rsidP="00B3537A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Activité</w:t>
            </w:r>
            <w:r w:rsidR="001455C8">
              <w:rPr>
                <w:rFonts w:ascii="Cambria" w:eastAsia="Times New Roman" w:hAnsi="Cambria" w:cs="Times New Roman"/>
                <w:bCs/>
              </w:rPr>
              <w:t>s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 secondaire</w:t>
            </w:r>
            <w:r w:rsidR="001455C8">
              <w:rPr>
                <w:rFonts w:ascii="Cambria" w:eastAsia="Times New Roman" w:hAnsi="Cambria" w:cs="Times New Roman"/>
                <w:bCs/>
              </w:rPr>
              <w:t>s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 : </w:t>
            </w:r>
          </w:p>
          <w:p w14:paraId="3630CCDB" w14:textId="1A6B0185" w:rsidR="00173A77" w:rsidRPr="004703FF" w:rsidRDefault="00B3537A" w:rsidP="00B3537A">
            <w:pPr>
              <w:spacing w:after="120" w:line="360" w:lineRule="auto"/>
              <w:rPr>
                <w:rFonts w:ascii="Arial-BoldMT" w:eastAsia="Times New Roman" w:hAnsi="Arial-BoldMT" w:cs="Arial-BoldMT"/>
                <w:bCs/>
                <w:sz w:val="28"/>
                <w:szCs w:val="28"/>
                <w:lang w:eastAsia="fr-FR"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Convention collective applicable :</w:t>
            </w:r>
            <w:r w:rsidR="00065118">
              <w:rPr>
                <w:rFonts w:ascii="Cambria" w:eastAsia="Times New Roman" w:hAnsi="Cambria" w:cs="Times New Roman"/>
                <w:bCs/>
              </w:rPr>
              <w:t xml:space="preserve"> </w:t>
            </w:r>
          </w:p>
        </w:tc>
      </w:tr>
    </w:tbl>
    <w:p w14:paraId="08E786E5" w14:textId="77777777" w:rsidR="004703FF" w:rsidRDefault="004703FF" w:rsidP="009F7D0C">
      <w:pPr>
        <w:jc w:val="both"/>
      </w:pPr>
    </w:p>
    <w:p w14:paraId="352EB0F2" w14:textId="77777777" w:rsidR="00370ACA" w:rsidRPr="009F71AF" w:rsidRDefault="004703FF" w:rsidP="001D50D8">
      <w:r>
        <w:br w:type="page"/>
      </w:r>
    </w:p>
    <w:p w14:paraId="5B46FEC4" w14:textId="77777777" w:rsidR="001D50D8" w:rsidRDefault="001D50D8" w:rsidP="009F7D0C">
      <w:pPr>
        <w:jc w:val="both"/>
        <w:rPr>
          <w:rFonts w:ascii="Cambria" w:eastAsia="Times New Roman" w:hAnsi="Cambria" w:cs="Times New Roman"/>
          <w:bCs/>
        </w:rPr>
        <w:sectPr w:rsidR="001D50D8" w:rsidSect="00065118">
          <w:footerReference w:type="default" r:id="rId7"/>
          <w:pgSz w:w="11906" w:h="16838"/>
          <w:pgMar w:top="1418" w:right="1418" w:bottom="851" w:left="1418" w:header="340" w:footer="340" w:gutter="0"/>
          <w:cols w:space="708"/>
          <w:docGrid w:linePitch="360"/>
        </w:sectPr>
      </w:pPr>
    </w:p>
    <w:p w14:paraId="4DA890A6" w14:textId="162617F9" w:rsidR="00E6546D" w:rsidRPr="00B3537A" w:rsidRDefault="00173A77" w:rsidP="009F7D0C">
      <w:pPr>
        <w:jc w:val="both"/>
        <w:rPr>
          <w:rFonts w:ascii="Cambria" w:eastAsia="Times New Roman" w:hAnsi="Cambria" w:cs="Times New Roman"/>
          <w:b/>
          <w:bCs/>
        </w:rPr>
      </w:pPr>
      <w:r w:rsidRPr="00B3537A">
        <w:rPr>
          <w:rFonts w:ascii="Cambria" w:eastAsia="Times New Roman" w:hAnsi="Cambria" w:cs="Times New Roman"/>
          <w:b/>
          <w:bCs/>
        </w:rPr>
        <w:lastRenderedPageBreak/>
        <w:t xml:space="preserve">II - </w:t>
      </w:r>
      <w:r w:rsidR="00E6546D" w:rsidRPr="00B3537A">
        <w:rPr>
          <w:rFonts w:ascii="Cambria" w:eastAsia="Times New Roman" w:hAnsi="Cambria" w:cs="Times New Roman"/>
          <w:b/>
          <w:bCs/>
          <w:u w:val="single"/>
        </w:rPr>
        <w:t>Liste des établissements (site</w:t>
      </w:r>
      <w:r w:rsidR="001455C8">
        <w:rPr>
          <w:rFonts w:ascii="Cambria" w:eastAsia="Times New Roman" w:hAnsi="Cambria" w:cs="Times New Roman"/>
          <w:b/>
          <w:bCs/>
          <w:u w:val="single"/>
        </w:rPr>
        <w:t>s</w:t>
      </w:r>
      <w:r w:rsidR="00E6546D" w:rsidRPr="00B3537A">
        <w:rPr>
          <w:rFonts w:ascii="Cambria" w:eastAsia="Times New Roman" w:hAnsi="Cambria" w:cs="Times New Roman"/>
          <w:b/>
          <w:bCs/>
          <w:u w:val="single"/>
        </w:rPr>
        <w:t xml:space="preserve"> géographique</w:t>
      </w:r>
      <w:r w:rsidR="001455C8">
        <w:rPr>
          <w:rFonts w:ascii="Cambria" w:eastAsia="Times New Roman" w:hAnsi="Cambria" w:cs="Times New Roman"/>
          <w:b/>
          <w:bCs/>
          <w:u w:val="single"/>
        </w:rPr>
        <w:t>s</w:t>
      </w:r>
      <w:r w:rsidR="00E6546D" w:rsidRPr="00B3537A">
        <w:rPr>
          <w:rFonts w:ascii="Cambria" w:eastAsia="Times New Roman" w:hAnsi="Cambria" w:cs="Times New Roman"/>
          <w:b/>
          <w:bCs/>
          <w:u w:val="single"/>
        </w:rPr>
        <w:t xml:space="preserve">) et </w:t>
      </w:r>
      <w:proofErr w:type="gramStart"/>
      <w:r w:rsidR="00E6546D" w:rsidRPr="00B3537A">
        <w:rPr>
          <w:rFonts w:ascii="Cambria" w:eastAsia="Times New Roman" w:hAnsi="Cambria" w:cs="Times New Roman"/>
          <w:b/>
          <w:bCs/>
          <w:u w:val="single"/>
        </w:rPr>
        <w:t>activités couvert</w:t>
      </w:r>
      <w:r w:rsidR="00145F18" w:rsidRPr="00B3537A">
        <w:rPr>
          <w:rFonts w:ascii="Cambria" w:eastAsia="Times New Roman" w:hAnsi="Cambria" w:cs="Times New Roman"/>
          <w:b/>
          <w:bCs/>
          <w:u w:val="single"/>
        </w:rPr>
        <w:t>s</w:t>
      </w:r>
      <w:proofErr w:type="gramEnd"/>
      <w:r w:rsidR="00E6546D" w:rsidRPr="00B3537A">
        <w:rPr>
          <w:rFonts w:ascii="Cambria" w:eastAsia="Times New Roman" w:hAnsi="Cambria" w:cs="Times New Roman"/>
          <w:b/>
          <w:bCs/>
          <w:u w:val="single"/>
        </w:rPr>
        <w:t xml:space="preserve"> par le contrat valant agrément dans la région d’implantation</w:t>
      </w:r>
    </w:p>
    <w:p w14:paraId="56C21C46" w14:textId="77777777" w:rsidR="00173A77" w:rsidRPr="009F71AF" w:rsidRDefault="00173A77" w:rsidP="009F7D0C">
      <w:pPr>
        <w:jc w:val="both"/>
        <w:rPr>
          <w:rFonts w:ascii="Cambria" w:eastAsia="Times New Roman" w:hAnsi="Cambria" w:cs="Times New Roman"/>
          <w:bCs/>
        </w:rPr>
      </w:pPr>
    </w:p>
    <w:tbl>
      <w:tblPr>
        <w:tblStyle w:val="Grilledutableau"/>
        <w:tblW w:w="5000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2123"/>
        <w:gridCol w:w="1351"/>
        <w:gridCol w:w="2042"/>
        <w:gridCol w:w="2120"/>
        <w:gridCol w:w="1573"/>
        <w:gridCol w:w="1701"/>
        <w:gridCol w:w="1701"/>
        <w:gridCol w:w="2232"/>
      </w:tblGrid>
      <w:tr w:rsidR="008E14DD" w:rsidRPr="009F71AF" w14:paraId="157E850D" w14:textId="77777777" w:rsidTr="00065118">
        <w:trPr>
          <w:trHeight w:val="550"/>
        </w:trPr>
        <w:tc>
          <w:tcPr>
            <w:tcW w:w="715" w:type="pct"/>
          </w:tcPr>
          <w:p w14:paraId="6FC39FD0" w14:textId="1E44DE82" w:rsidR="008E14DD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TYPE D’</w:t>
            </w:r>
            <w:r w:rsidR="009A3723">
              <w:rPr>
                <w:rFonts w:ascii="Cambria" w:eastAsia="Times New Roman" w:hAnsi="Cambria" w:cs="Times New Roman"/>
                <w:bCs/>
              </w:rPr>
              <w:t>É</w:t>
            </w:r>
            <w:r>
              <w:rPr>
                <w:rFonts w:ascii="Cambria" w:eastAsia="Times New Roman" w:hAnsi="Cambria" w:cs="Times New Roman"/>
                <w:bCs/>
              </w:rPr>
              <w:t xml:space="preserve">TABLISSEMENT </w:t>
            </w:r>
          </w:p>
          <w:p w14:paraId="3ED6EE77" w14:textId="77777777" w:rsidR="008E14DD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</w:p>
          <w:p w14:paraId="56872777" w14:textId="78D7AB68" w:rsidR="008E14DD" w:rsidRPr="009F71AF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(</w:t>
            </w:r>
            <w:proofErr w:type="gramStart"/>
            <w:r>
              <w:rPr>
                <w:rFonts w:ascii="Cambria" w:eastAsia="Times New Roman" w:hAnsi="Cambria" w:cs="Times New Roman"/>
                <w:bCs/>
              </w:rPr>
              <w:t>principal</w:t>
            </w:r>
            <w:proofErr w:type="gramEnd"/>
            <w:r>
              <w:rPr>
                <w:rFonts w:ascii="Cambria" w:eastAsia="Times New Roman" w:hAnsi="Cambria" w:cs="Times New Roman"/>
                <w:bCs/>
              </w:rPr>
              <w:t xml:space="preserve"> / secondaire / complémentaire)</w:t>
            </w:r>
          </w:p>
        </w:tc>
        <w:tc>
          <w:tcPr>
            <w:tcW w:w="455" w:type="pct"/>
          </w:tcPr>
          <w:p w14:paraId="1A01F113" w14:textId="04D7BB82" w:rsidR="008E14DD" w:rsidRPr="009F71AF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SIRET</w:t>
            </w:r>
          </w:p>
        </w:tc>
        <w:tc>
          <w:tcPr>
            <w:tcW w:w="688" w:type="pct"/>
          </w:tcPr>
          <w:p w14:paraId="578A2E82" w14:textId="77777777" w:rsidR="008E14DD" w:rsidRPr="009F71AF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 w:rsidRPr="009F71AF">
              <w:rPr>
                <w:rFonts w:ascii="Cambria" w:eastAsia="Times New Roman" w:hAnsi="Cambria" w:cs="Times New Roman"/>
                <w:bCs/>
              </w:rPr>
              <w:t>ADRESSE</w:t>
            </w:r>
          </w:p>
        </w:tc>
        <w:tc>
          <w:tcPr>
            <w:tcW w:w="714" w:type="pct"/>
          </w:tcPr>
          <w:p w14:paraId="6B270B70" w14:textId="428FA80A" w:rsidR="008E14DD" w:rsidRPr="009F71AF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NOM ET QUALIT</w:t>
            </w:r>
            <w:r w:rsidR="009A3723">
              <w:rPr>
                <w:rFonts w:ascii="Cambria" w:eastAsia="Times New Roman" w:hAnsi="Cambria" w:cs="Times New Roman"/>
                <w:bCs/>
              </w:rPr>
              <w:t>É</w:t>
            </w:r>
            <w:r>
              <w:rPr>
                <w:rFonts w:ascii="Cambria" w:eastAsia="Times New Roman" w:hAnsi="Cambria" w:cs="Times New Roman"/>
                <w:bCs/>
              </w:rPr>
              <w:t xml:space="preserve"> DU REPR</w:t>
            </w:r>
            <w:r w:rsidR="009A3723">
              <w:rPr>
                <w:rFonts w:ascii="Cambria" w:eastAsia="Times New Roman" w:hAnsi="Cambria" w:cs="Times New Roman"/>
                <w:bCs/>
              </w:rPr>
              <w:t>É</w:t>
            </w:r>
            <w:r>
              <w:rPr>
                <w:rFonts w:ascii="Cambria" w:eastAsia="Times New Roman" w:hAnsi="Cambria" w:cs="Times New Roman"/>
                <w:bCs/>
              </w:rPr>
              <w:t>SENTANT DE L’</w:t>
            </w:r>
            <w:r w:rsidR="009A3723">
              <w:rPr>
                <w:rFonts w:ascii="Cambria" w:eastAsia="Times New Roman" w:hAnsi="Cambria" w:cs="Times New Roman"/>
                <w:bCs/>
              </w:rPr>
              <w:t>É</w:t>
            </w:r>
            <w:r>
              <w:rPr>
                <w:rFonts w:ascii="Cambria" w:eastAsia="Times New Roman" w:hAnsi="Cambria" w:cs="Times New Roman"/>
                <w:bCs/>
              </w:rPr>
              <w:t>TABLISSEMENT</w:t>
            </w:r>
          </w:p>
        </w:tc>
        <w:tc>
          <w:tcPr>
            <w:tcW w:w="530" w:type="pct"/>
          </w:tcPr>
          <w:p w14:paraId="53EEBC33" w14:textId="77777777" w:rsidR="008E14DD" w:rsidRPr="009F71AF" w:rsidRDefault="008E14DD" w:rsidP="001455C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Code NAF</w:t>
            </w:r>
          </w:p>
        </w:tc>
        <w:tc>
          <w:tcPr>
            <w:tcW w:w="573" w:type="pct"/>
          </w:tcPr>
          <w:p w14:paraId="08B6DBC1" w14:textId="77777777" w:rsidR="008E14DD" w:rsidRPr="009F71AF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 w:rsidRPr="009F71AF">
              <w:rPr>
                <w:rFonts w:ascii="Cambria" w:eastAsia="Times New Roman" w:hAnsi="Cambria" w:cs="Times New Roman"/>
                <w:bCs/>
              </w:rPr>
              <w:t>ACTIVITÉ PRINCIPALE</w:t>
            </w:r>
          </w:p>
        </w:tc>
        <w:tc>
          <w:tcPr>
            <w:tcW w:w="573" w:type="pct"/>
          </w:tcPr>
          <w:p w14:paraId="62B2CD50" w14:textId="51C76EF6" w:rsidR="008E14DD" w:rsidRPr="009F71AF" w:rsidRDefault="008E14DD" w:rsidP="0006511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 w:rsidRPr="009F71AF">
              <w:rPr>
                <w:rFonts w:ascii="Cambria" w:eastAsia="Times New Roman" w:hAnsi="Cambria" w:cs="Times New Roman"/>
                <w:bCs/>
              </w:rPr>
              <w:t>ACTIVITÉ</w:t>
            </w:r>
            <w:r>
              <w:rPr>
                <w:rFonts w:ascii="Cambria" w:eastAsia="Times New Roman" w:hAnsi="Cambria" w:cs="Times New Roman"/>
                <w:bCs/>
              </w:rPr>
              <w:t>S</w:t>
            </w:r>
            <w:r w:rsidRPr="009F71AF">
              <w:rPr>
                <w:rFonts w:ascii="Cambria" w:eastAsia="Times New Roman" w:hAnsi="Cambria" w:cs="Times New Roman"/>
                <w:bCs/>
              </w:rPr>
              <w:t xml:space="preserve"> SECONDAIRE</w:t>
            </w:r>
            <w:r>
              <w:rPr>
                <w:rFonts w:ascii="Cambria" w:eastAsia="Times New Roman" w:hAnsi="Cambria" w:cs="Times New Roman"/>
                <w:bCs/>
              </w:rPr>
              <w:t>S</w:t>
            </w:r>
          </w:p>
        </w:tc>
        <w:tc>
          <w:tcPr>
            <w:tcW w:w="752" w:type="pct"/>
          </w:tcPr>
          <w:p w14:paraId="007B4E7B" w14:textId="7164C9C1" w:rsidR="008E14DD" w:rsidRPr="009F71AF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CONVENTION COLLECTIVE APPLICABLE</w:t>
            </w:r>
            <w:r w:rsidR="00CB779F">
              <w:rPr>
                <w:rFonts w:ascii="Cambria" w:eastAsia="Times New Roman" w:hAnsi="Cambria" w:cs="Times New Roman"/>
                <w:bCs/>
              </w:rPr>
              <w:br/>
              <w:t>(Le cas échéant)</w:t>
            </w:r>
          </w:p>
        </w:tc>
      </w:tr>
      <w:tr w:rsidR="008E14DD" w:rsidRPr="009F71AF" w14:paraId="0A9E55DA" w14:textId="77777777" w:rsidTr="00065118">
        <w:trPr>
          <w:trHeight w:val="283"/>
        </w:trPr>
        <w:tc>
          <w:tcPr>
            <w:tcW w:w="715" w:type="pct"/>
          </w:tcPr>
          <w:p w14:paraId="31C2F853" w14:textId="77777777" w:rsidR="008E14DD" w:rsidRPr="009F71AF" w:rsidRDefault="008E14DD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455" w:type="pct"/>
          </w:tcPr>
          <w:p w14:paraId="1FBD5AC3" w14:textId="77777777" w:rsidR="008E14DD" w:rsidRPr="009F71AF" w:rsidRDefault="008E14DD" w:rsidP="001D50D8"/>
        </w:tc>
        <w:tc>
          <w:tcPr>
            <w:tcW w:w="688" w:type="pct"/>
          </w:tcPr>
          <w:p w14:paraId="3E4FBB6D" w14:textId="77777777" w:rsidR="008E14DD" w:rsidRPr="009F71AF" w:rsidRDefault="008E14DD" w:rsidP="001D50D8"/>
        </w:tc>
        <w:tc>
          <w:tcPr>
            <w:tcW w:w="714" w:type="pct"/>
          </w:tcPr>
          <w:p w14:paraId="13D618DC" w14:textId="77777777" w:rsidR="008E14DD" w:rsidRPr="009F71AF" w:rsidRDefault="008E14DD" w:rsidP="001D50D8"/>
        </w:tc>
        <w:tc>
          <w:tcPr>
            <w:tcW w:w="530" w:type="pct"/>
          </w:tcPr>
          <w:p w14:paraId="17845A09" w14:textId="77777777" w:rsidR="008E14DD" w:rsidRPr="009F71AF" w:rsidRDefault="008E14DD" w:rsidP="001D50D8"/>
        </w:tc>
        <w:tc>
          <w:tcPr>
            <w:tcW w:w="573" w:type="pct"/>
          </w:tcPr>
          <w:p w14:paraId="4B7EC1E4" w14:textId="77777777" w:rsidR="008E14DD" w:rsidRPr="009F71AF" w:rsidRDefault="008E14DD" w:rsidP="001D50D8"/>
        </w:tc>
        <w:tc>
          <w:tcPr>
            <w:tcW w:w="573" w:type="pct"/>
          </w:tcPr>
          <w:p w14:paraId="58E131A0" w14:textId="77777777" w:rsidR="008E14DD" w:rsidRPr="009F71AF" w:rsidRDefault="008E14DD" w:rsidP="001D50D8"/>
        </w:tc>
        <w:tc>
          <w:tcPr>
            <w:tcW w:w="752" w:type="pct"/>
          </w:tcPr>
          <w:p w14:paraId="5239B33F" w14:textId="77777777" w:rsidR="008E14DD" w:rsidRPr="009F71AF" w:rsidRDefault="008E14DD" w:rsidP="001D50D8"/>
        </w:tc>
      </w:tr>
      <w:tr w:rsidR="008E14DD" w:rsidRPr="009F71AF" w14:paraId="4DF5EAD9" w14:textId="77777777" w:rsidTr="00065118">
        <w:trPr>
          <w:trHeight w:val="283"/>
        </w:trPr>
        <w:tc>
          <w:tcPr>
            <w:tcW w:w="715" w:type="pct"/>
          </w:tcPr>
          <w:p w14:paraId="77503720" w14:textId="77777777" w:rsidR="008E14DD" w:rsidRPr="009F71AF" w:rsidRDefault="008E14DD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455" w:type="pct"/>
          </w:tcPr>
          <w:p w14:paraId="5B5FC9E6" w14:textId="77777777" w:rsidR="008E14DD" w:rsidRPr="009F71AF" w:rsidRDefault="008E14DD" w:rsidP="001D50D8"/>
        </w:tc>
        <w:tc>
          <w:tcPr>
            <w:tcW w:w="688" w:type="pct"/>
          </w:tcPr>
          <w:p w14:paraId="04D15F64" w14:textId="77777777" w:rsidR="008E14DD" w:rsidRPr="009F71AF" w:rsidRDefault="008E14DD" w:rsidP="001D50D8"/>
        </w:tc>
        <w:tc>
          <w:tcPr>
            <w:tcW w:w="714" w:type="pct"/>
          </w:tcPr>
          <w:p w14:paraId="6F4522D7" w14:textId="77777777" w:rsidR="008E14DD" w:rsidRPr="009F71AF" w:rsidRDefault="008E14DD" w:rsidP="001D50D8"/>
        </w:tc>
        <w:tc>
          <w:tcPr>
            <w:tcW w:w="530" w:type="pct"/>
          </w:tcPr>
          <w:p w14:paraId="4A56960E" w14:textId="77777777" w:rsidR="008E14DD" w:rsidRPr="009F71AF" w:rsidRDefault="008E14DD" w:rsidP="001D50D8"/>
        </w:tc>
        <w:tc>
          <w:tcPr>
            <w:tcW w:w="573" w:type="pct"/>
          </w:tcPr>
          <w:p w14:paraId="76C76BFA" w14:textId="77777777" w:rsidR="008E14DD" w:rsidRPr="009F71AF" w:rsidRDefault="008E14DD" w:rsidP="001D50D8"/>
        </w:tc>
        <w:tc>
          <w:tcPr>
            <w:tcW w:w="573" w:type="pct"/>
          </w:tcPr>
          <w:p w14:paraId="5B864E4E" w14:textId="77777777" w:rsidR="008E14DD" w:rsidRPr="009F71AF" w:rsidRDefault="008E14DD" w:rsidP="001D50D8"/>
        </w:tc>
        <w:tc>
          <w:tcPr>
            <w:tcW w:w="752" w:type="pct"/>
          </w:tcPr>
          <w:p w14:paraId="4A76E32C" w14:textId="77777777" w:rsidR="008E14DD" w:rsidRPr="009F71AF" w:rsidRDefault="008E14DD" w:rsidP="001D50D8"/>
        </w:tc>
      </w:tr>
      <w:tr w:rsidR="008E14DD" w:rsidRPr="009F71AF" w14:paraId="23EDDC8B" w14:textId="77777777" w:rsidTr="00065118">
        <w:trPr>
          <w:trHeight w:val="267"/>
        </w:trPr>
        <w:tc>
          <w:tcPr>
            <w:tcW w:w="715" w:type="pct"/>
          </w:tcPr>
          <w:p w14:paraId="6E3F54D4" w14:textId="77777777" w:rsidR="008E14DD" w:rsidRPr="009F71AF" w:rsidRDefault="008E14DD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455" w:type="pct"/>
          </w:tcPr>
          <w:p w14:paraId="0EA64C98" w14:textId="77777777" w:rsidR="008E14DD" w:rsidRPr="009F71AF" w:rsidRDefault="008E14DD" w:rsidP="001D50D8"/>
        </w:tc>
        <w:tc>
          <w:tcPr>
            <w:tcW w:w="688" w:type="pct"/>
          </w:tcPr>
          <w:p w14:paraId="1CD51533" w14:textId="77777777" w:rsidR="008E14DD" w:rsidRPr="009F71AF" w:rsidRDefault="008E14DD" w:rsidP="001D50D8"/>
        </w:tc>
        <w:tc>
          <w:tcPr>
            <w:tcW w:w="714" w:type="pct"/>
          </w:tcPr>
          <w:p w14:paraId="359AFEEC" w14:textId="77777777" w:rsidR="008E14DD" w:rsidRPr="009F71AF" w:rsidRDefault="008E14DD" w:rsidP="001D50D8"/>
        </w:tc>
        <w:tc>
          <w:tcPr>
            <w:tcW w:w="530" w:type="pct"/>
          </w:tcPr>
          <w:p w14:paraId="163282D2" w14:textId="77777777" w:rsidR="008E14DD" w:rsidRPr="009F71AF" w:rsidRDefault="008E14DD" w:rsidP="001D50D8"/>
        </w:tc>
        <w:tc>
          <w:tcPr>
            <w:tcW w:w="573" w:type="pct"/>
          </w:tcPr>
          <w:p w14:paraId="2AD17906" w14:textId="77777777" w:rsidR="008E14DD" w:rsidRPr="009F71AF" w:rsidRDefault="008E14DD" w:rsidP="001D50D8"/>
        </w:tc>
        <w:tc>
          <w:tcPr>
            <w:tcW w:w="573" w:type="pct"/>
          </w:tcPr>
          <w:p w14:paraId="411CA0A3" w14:textId="77777777" w:rsidR="008E14DD" w:rsidRPr="009F71AF" w:rsidRDefault="008E14DD" w:rsidP="001D50D8"/>
        </w:tc>
        <w:tc>
          <w:tcPr>
            <w:tcW w:w="752" w:type="pct"/>
          </w:tcPr>
          <w:p w14:paraId="024B75AB" w14:textId="77777777" w:rsidR="008E14DD" w:rsidRPr="009F71AF" w:rsidRDefault="008E14DD" w:rsidP="001D50D8"/>
        </w:tc>
      </w:tr>
      <w:tr w:rsidR="008E14DD" w:rsidRPr="009F71AF" w14:paraId="68C585A0" w14:textId="77777777" w:rsidTr="00065118">
        <w:trPr>
          <w:trHeight w:val="283"/>
        </w:trPr>
        <w:tc>
          <w:tcPr>
            <w:tcW w:w="715" w:type="pct"/>
          </w:tcPr>
          <w:p w14:paraId="7732758B" w14:textId="77777777" w:rsidR="008E14DD" w:rsidRPr="009F71AF" w:rsidRDefault="008E14DD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455" w:type="pct"/>
          </w:tcPr>
          <w:p w14:paraId="65D45D6A" w14:textId="77777777" w:rsidR="008E14DD" w:rsidRPr="009F71AF" w:rsidRDefault="008E14DD" w:rsidP="001D50D8"/>
        </w:tc>
        <w:tc>
          <w:tcPr>
            <w:tcW w:w="688" w:type="pct"/>
          </w:tcPr>
          <w:p w14:paraId="1F109888" w14:textId="77777777" w:rsidR="008E14DD" w:rsidRPr="009F71AF" w:rsidRDefault="008E14DD" w:rsidP="001D50D8"/>
        </w:tc>
        <w:tc>
          <w:tcPr>
            <w:tcW w:w="714" w:type="pct"/>
          </w:tcPr>
          <w:p w14:paraId="5AB857E5" w14:textId="77777777" w:rsidR="008E14DD" w:rsidRPr="009F71AF" w:rsidRDefault="008E14DD" w:rsidP="001D50D8"/>
        </w:tc>
        <w:tc>
          <w:tcPr>
            <w:tcW w:w="530" w:type="pct"/>
          </w:tcPr>
          <w:p w14:paraId="6D10D8C3" w14:textId="77777777" w:rsidR="008E14DD" w:rsidRPr="009F71AF" w:rsidRDefault="008E14DD" w:rsidP="001D50D8"/>
        </w:tc>
        <w:tc>
          <w:tcPr>
            <w:tcW w:w="573" w:type="pct"/>
          </w:tcPr>
          <w:p w14:paraId="3A58923F" w14:textId="77777777" w:rsidR="008E14DD" w:rsidRPr="009F71AF" w:rsidRDefault="008E14DD" w:rsidP="001D50D8"/>
        </w:tc>
        <w:tc>
          <w:tcPr>
            <w:tcW w:w="573" w:type="pct"/>
          </w:tcPr>
          <w:p w14:paraId="72EF59D1" w14:textId="77777777" w:rsidR="008E14DD" w:rsidRPr="009F71AF" w:rsidRDefault="008E14DD" w:rsidP="001D50D8"/>
        </w:tc>
        <w:tc>
          <w:tcPr>
            <w:tcW w:w="752" w:type="pct"/>
          </w:tcPr>
          <w:p w14:paraId="6355AC72" w14:textId="77777777" w:rsidR="008E14DD" w:rsidRPr="009F71AF" w:rsidRDefault="008E14DD" w:rsidP="001D50D8"/>
        </w:tc>
      </w:tr>
      <w:tr w:rsidR="008E14DD" w:rsidRPr="009F71AF" w14:paraId="5D0B32E9" w14:textId="77777777" w:rsidTr="00065118">
        <w:trPr>
          <w:trHeight w:val="267"/>
        </w:trPr>
        <w:tc>
          <w:tcPr>
            <w:tcW w:w="715" w:type="pct"/>
          </w:tcPr>
          <w:p w14:paraId="7CA440C2" w14:textId="77777777" w:rsidR="008E14DD" w:rsidRPr="009F71AF" w:rsidRDefault="008E14DD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455" w:type="pct"/>
          </w:tcPr>
          <w:p w14:paraId="4455596C" w14:textId="77777777" w:rsidR="008E14DD" w:rsidRPr="009F71AF" w:rsidRDefault="008E14DD" w:rsidP="001D50D8"/>
        </w:tc>
        <w:tc>
          <w:tcPr>
            <w:tcW w:w="688" w:type="pct"/>
          </w:tcPr>
          <w:p w14:paraId="19546352" w14:textId="77777777" w:rsidR="008E14DD" w:rsidRPr="009F71AF" w:rsidRDefault="008E14DD" w:rsidP="001D50D8"/>
        </w:tc>
        <w:tc>
          <w:tcPr>
            <w:tcW w:w="714" w:type="pct"/>
          </w:tcPr>
          <w:p w14:paraId="55730785" w14:textId="77777777" w:rsidR="008E14DD" w:rsidRPr="009F71AF" w:rsidRDefault="008E14DD" w:rsidP="001D50D8"/>
        </w:tc>
        <w:tc>
          <w:tcPr>
            <w:tcW w:w="530" w:type="pct"/>
          </w:tcPr>
          <w:p w14:paraId="38F46524" w14:textId="77777777" w:rsidR="008E14DD" w:rsidRPr="009F71AF" w:rsidRDefault="008E14DD" w:rsidP="001D50D8"/>
        </w:tc>
        <w:tc>
          <w:tcPr>
            <w:tcW w:w="573" w:type="pct"/>
          </w:tcPr>
          <w:p w14:paraId="12D8D82B" w14:textId="77777777" w:rsidR="008E14DD" w:rsidRPr="009F71AF" w:rsidRDefault="008E14DD" w:rsidP="001D50D8"/>
        </w:tc>
        <w:tc>
          <w:tcPr>
            <w:tcW w:w="573" w:type="pct"/>
          </w:tcPr>
          <w:p w14:paraId="23E9A50B" w14:textId="77777777" w:rsidR="008E14DD" w:rsidRPr="009F71AF" w:rsidRDefault="008E14DD" w:rsidP="001D50D8"/>
        </w:tc>
        <w:tc>
          <w:tcPr>
            <w:tcW w:w="752" w:type="pct"/>
          </w:tcPr>
          <w:p w14:paraId="556D4C0B" w14:textId="77777777" w:rsidR="008E14DD" w:rsidRPr="009F71AF" w:rsidRDefault="008E14DD" w:rsidP="001D50D8"/>
        </w:tc>
      </w:tr>
      <w:tr w:rsidR="008E14DD" w:rsidRPr="009F71AF" w14:paraId="18CE9F01" w14:textId="77777777" w:rsidTr="00065118">
        <w:trPr>
          <w:trHeight w:val="283"/>
        </w:trPr>
        <w:tc>
          <w:tcPr>
            <w:tcW w:w="715" w:type="pct"/>
          </w:tcPr>
          <w:p w14:paraId="11AD0A96" w14:textId="77777777" w:rsidR="008E14DD" w:rsidRPr="009F71AF" w:rsidRDefault="008E14DD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455" w:type="pct"/>
          </w:tcPr>
          <w:p w14:paraId="367BCC39" w14:textId="77777777" w:rsidR="008E14DD" w:rsidRPr="009F71AF" w:rsidRDefault="008E14DD" w:rsidP="001D50D8"/>
        </w:tc>
        <w:tc>
          <w:tcPr>
            <w:tcW w:w="688" w:type="pct"/>
          </w:tcPr>
          <w:p w14:paraId="4656753B" w14:textId="77777777" w:rsidR="008E14DD" w:rsidRPr="009F71AF" w:rsidRDefault="008E14DD" w:rsidP="001D50D8"/>
        </w:tc>
        <w:tc>
          <w:tcPr>
            <w:tcW w:w="714" w:type="pct"/>
          </w:tcPr>
          <w:p w14:paraId="7DDC400E" w14:textId="77777777" w:rsidR="008E14DD" w:rsidRPr="009F71AF" w:rsidRDefault="008E14DD" w:rsidP="001D50D8"/>
        </w:tc>
        <w:tc>
          <w:tcPr>
            <w:tcW w:w="530" w:type="pct"/>
          </w:tcPr>
          <w:p w14:paraId="0592614F" w14:textId="77777777" w:rsidR="008E14DD" w:rsidRPr="009F71AF" w:rsidRDefault="008E14DD" w:rsidP="001D50D8"/>
        </w:tc>
        <w:tc>
          <w:tcPr>
            <w:tcW w:w="573" w:type="pct"/>
          </w:tcPr>
          <w:p w14:paraId="5BABCFDE" w14:textId="77777777" w:rsidR="008E14DD" w:rsidRPr="009F71AF" w:rsidRDefault="008E14DD" w:rsidP="001D50D8"/>
        </w:tc>
        <w:tc>
          <w:tcPr>
            <w:tcW w:w="573" w:type="pct"/>
          </w:tcPr>
          <w:p w14:paraId="69524C04" w14:textId="77777777" w:rsidR="008E14DD" w:rsidRPr="009F71AF" w:rsidRDefault="008E14DD" w:rsidP="001D50D8"/>
        </w:tc>
        <w:tc>
          <w:tcPr>
            <w:tcW w:w="752" w:type="pct"/>
          </w:tcPr>
          <w:p w14:paraId="153B2387" w14:textId="77777777" w:rsidR="008E14DD" w:rsidRPr="009F71AF" w:rsidRDefault="008E14DD" w:rsidP="001D50D8"/>
        </w:tc>
      </w:tr>
      <w:tr w:rsidR="008E14DD" w:rsidRPr="009F71AF" w14:paraId="7376E429" w14:textId="77777777" w:rsidTr="00065118">
        <w:trPr>
          <w:trHeight w:val="267"/>
        </w:trPr>
        <w:tc>
          <w:tcPr>
            <w:tcW w:w="715" w:type="pct"/>
          </w:tcPr>
          <w:p w14:paraId="49B69C3D" w14:textId="77777777" w:rsidR="008E14DD" w:rsidRPr="009F71AF" w:rsidRDefault="008E14DD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455" w:type="pct"/>
          </w:tcPr>
          <w:p w14:paraId="7D94B6CF" w14:textId="77777777" w:rsidR="008E14DD" w:rsidRPr="009F71AF" w:rsidRDefault="008E14DD" w:rsidP="001D50D8"/>
        </w:tc>
        <w:tc>
          <w:tcPr>
            <w:tcW w:w="688" w:type="pct"/>
          </w:tcPr>
          <w:p w14:paraId="4D361D8F" w14:textId="77777777" w:rsidR="008E14DD" w:rsidRPr="009F71AF" w:rsidRDefault="008E14DD" w:rsidP="001D50D8"/>
        </w:tc>
        <w:tc>
          <w:tcPr>
            <w:tcW w:w="714" w:type="pct"/>
          </w:tcPr>
          <w:p w14:paraId="3018C241" w14:textId="77777777" w:rsidR="008E14DD" w:rsidRPr="009F71AF" w:rsidRDefault="008E14DD" w:rsidP="001D50D8"/>
        </w:tc>
        <w:tc>
          <w:tcPr>
            <w:tcW w:w="530" w:type="pct"/>
          </w:tcPr>
          <w:p w14:paraId="40E10025" w14:textId="77777777" w:rsidR="008E14DD" w:rsidRPr="009F71AF" w:rsidRDefault="008E14DD" w:rsidP="001D50D8"/>
        </w:tc>
        <w:tc>
          <w:tcPr>
            <w:tcW w:w="573" w:type="pct"/>
          </w:tcPr>
          <w:p w14:paraId="12CF5EB1" w14:textId="77777777" w:rsidR="008E14DD" w:rsidRPr="009F71AF" w:rsidRDefault="008E14DD" w:rsidP="001D50D8"/>
        </w:tc>
        <w:tc>
          <w:tcPr>
            <w:tcW w:w="573" w:type="pct"/>
          </w:tcPr>
          <w:p w14:paraId="38705836" w14:textId="77777777" w:rsidR="008E14DD" w:rsidRPr="009F71AF" w:rsidRDefault="008E14DD" w:rsidP="001D50D8"/>
        </w:tc>
        <w:tc>
          <w:tcPr>
            <w:tcW w:w="752" w:type="pct"/>
          </w:tcPr>
          <w:p w14:paraId="48F4D407" w14:textId="77777777" w:rsidR="008E14DD" w:rsidRPr="009F71AF" w:rsidRDefault="008E14DD" w:rsidP="001D50D8"/>
        </w:tc>
      </w:tr>
    </w:tbl>
    <w:p w14:paraId="331BEE02" w14:textId="77777777" w:rsidR="00E6546D" w:rsidRPr="009F71AF" w:rsidRDefault="00E6546D" w:rsidP="009F7D0C"/>
    <w:sectPr w:rsidR="00E6546D" w:rsidRPr="009F71AF" w:rsidSect="001D50D8">
      <w:pgSz w:w="16838" w:h="11906" w:orient="landscape"/>
      <w:pgMar w:top="1418" w:right="70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165E" w14:textId="77777777" w:rsidR="00365F18" w:rsidRDefault="00365F18" w:rsidP="00E6546D">
      <w:pPr>
        <w:spacing w:after="0" w:line="240" w:lineRule="auto"/>
      </w:pPr>
      <w:r>
        <w:separator/>
      </w:r>
    </w:p>
  </w:endnote>
  <w:endnote w:type="continuationSeparator" w:id="0">
    <w:p w14:paraId="509F1AFE" w14:textId="77777777" w:rsidR="00365F18" w:rsidRDefault="00365F18" w:rsidP="00E6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64594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DB292AE" w14:textId="644FE564" w:rsidR="00065118" w:rsidRPr="00065118" w:rsidRDefault="00065118" w:rsidP="00065118">
        <w:pPr>
          <w:pStyle w:val="Pieddepage"/>
          <w:jc w:val="right"/>
          <w:rPr>
            <w:sz w:val="18"/>
            <w:szCs w:val="18"/>
          </w:rPr>
        </w:pPr>
        <w:r w:rsidRPr="00065118">
          <w:rPr>
            <w:sz w:val="18"/>
            <w:szCs w:val="18"/>
          </w:rPr>
          <w:fldChar w:fldCharType="begin"/>
        </w:r>
        <w:r w:rsidRPr="00065118">
          <w:rPr>
            <w:sz w:val="18"/>
            <w:szCs w:val="18"/>
          </w:rPr>
          <w:instrText>PAGE   \* MERGEFORMAT</w:instrText>
        </w:r>
        <w:r w:rsidRPr="00065118">
          <w:rPr>
            <w:sz w:val="18"/>
            <w:szCs w:val="18"/>
          </w:rPr>
          <w:fldChar w:fldCharType="separate"/>
        </w:r>
        <w:r w:rsidRPr="00065118">
          <w:rPr>
            <w:sz w:val="18"/>
            <w:szCs w:val="18"/>
          </w:rPr>
          <w:t>2</w:t>
        </w:r>
        <w:r w:rsidRPr="0006511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98F8" w14:textId="77777777" w:rsidR="00365F18" w:rsidRDefault="00365F18" w:rsidP="00E6546D">
      <w:pPr>
        <w:spacing w:after="0" w:line="240" w:lineRule="auto"/>
      </w:pPr>
      <w:r>
        <w:separator/>
      </w:r>
    </w:p>
  </w:footnote>
  <w:footnote w:type="continuationSeparator" w:id="0">
    <w:p w14:paraId="3217ACF9" w14:textId="77777777" w:rsidR="00365F18" w:rsidRDefault="00365F18" w:rsidP="00E65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18"/>
    <w:rsid w:val="00062853"/>
    <w:rsid w:val="00065118"/>
    <w:rsid w:val="000D3ABC"/>
    <w:rsid w:val="000E1737"/>
    <w:rsid w:val="001455C8"/>
    <w:rsid w:val="00145F18"/>
    <w:rsid w:val="00173A77"/>
    <w:rsid w:val="001D50D8"/>
    <w:rsid w:val="001F36B5"/>
    <w:rsid w:val="00324D89"/>
    <w:rsid w:val="00365F18"/>
    <w:rsid w:val="00370ACA"/>
    <w:rsid w:val="003737BD"/>
    <w:rsid w:val="0038527E"/>
    <w:rsid w:val="003B45EA"/>
    <w:rsid w:val="003F0BF4"/>
    <w:rsid w:val="004703FF"/>
    <w:rsid w:val="0048771D"/>
    <w:rsid w:val="004C56C6"/>
    <w:rsid w:val="00510742"/>
    <w:rsid w:val="0051722E"/>
    <w:rsid w:val="005871BD"/>
    <w:rsid w:val="00823018"/>
    <w:rsid w:val="008451BE"/>
    <w:rsid w:val="008C0972"/>
    <w:rsid w:val="008E14DD"/>
    <w:rsid w:val="009A3723"/>
    <w:rsid w:val="009F71AF"/>
    <w:rsid w:val="009F7D0C"/>
    <w:rsid w:val="00B3537A"/>
    <w:rsid w:val="00BB4150"/>
    <w:rsid w:val="00C43342"/>
    <w:rsid w:val="00C77344"/>
    <w:rsid w:val="00CB779F"/>
    <w:rsid w:val="00D20010"/>
    <w:rsid w:val="00D8563B"/>
    <w:rsid w:val="00E61C99"/>
    <w:rsid w:val="00E6546D"/>
    <w:rsid w:val="00E728ED"/>
    <w:rsid w:val="00EF13C1"/>
    <w:rsid w:val="00F13FFB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8C04"/>
  <w15:docId w15:val="{A66D8F37-FF86-443F-8698-6676EB8C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54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54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546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F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D0C"/>
  </w:style>
  <w:style w:type="paragraph" w:styleId="Pieddepage">
    <w:name w:val="footer"/>
    <w:basedOn w:val="Normal"/>
    <w:link w:val="PieddepageCar"/>
    <w:uiPriority w:val="99"/>
    <w:unhideWhenUsed/>
    <w:rsid w:val="009F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D0C"/>
  </w:style>
  <w:style w:type="paragraph" w:styleId="Textedebulles">
    <w:name w:val="Balloon Text"/>
    <w:basedOn w:val="Normal"/>
    <w:link w:val="TextedebullesCar"/>
    <w:uiPriority w:val="99"/>
    <w:semiHidden/>
    <w:unhideWhenUsed/>
    <w:rsid w:val="00E7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8E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38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4-SDPAE\4-METH\Entreprises%20adapt&#233;es\$%20R&#233;forme\2018%20Chantier%20Reforme%20EA\Circulaire%20EA%20janvier%202019\CIRCULAIRE%20EA%20-%20DEF\instruction_Version_Finale_PDF\BAO\Instruction_DGEFP_EA_2019_42_Annexe_BAO_2.1_identification_E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DE98A8874014384DD6D00E15C914A" ma:contentTypeVersion="23" ma:contentTypeDescription="Crée un document." ma:contentTypeScope="" ma:versionID="9853a5a67d5c05dd322594fbb8ca07f5">
  <xsd:schema xmlns:xsd="http://www.w3.org/2001/XMLSchema" xmlns:xs="http://www.w3.org/2001/XMLSchema" xmlns:p="http://schemas.microsoft.com/office/2006/metadata/properties" xmlns:ns2="37fed017-171a-42b0-bc95-21490745edf3" xmlns:ns3="93a55fd3-775f-464e-93b8-dc2df69ad4c3" targetNamespace="http://schemas.microsoft.com/office/2006/metadata/properties" ma:root="true" ma:fieldsID="4aac149341d01b893fcf36ff2f6eb04a" ns2:_="" ns3:_="">
    <xsd:import namespace="37fed017-171a-42b0-bc95-21490745edf3"/>
    <xsd:import namespace="93a55fd3-775f-464e-93b8-dc2df69ad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ie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ed017-171a-42b0-bc95-21490745e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ien" ma:index="22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97dd430d-d4c5-4f03-a1c3-201493d09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55fd3-775f-464e-93b8-dc2df69ad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3813f1-4f92-4713-bd28-d9467e056722}" ma:internalName="TaxCatchAll" ma:showField="CatchAllData" ma:web="93a55fd3-775f-464e-93b8-dc2df69ad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55fd3-775f-464e-93b8-dc2df69ad4c3" xsi:nil="true"/>
    <lcf76f155ced4ddcb4097134ff3c332f xmlns="37fed017-171a-42b0-bc95-21490745edf3">
      <Terms xmlns="http://schemas.microsoft.com/office/infopath/2007/PartnerControls"/>
    </lcf76f155ced4ddcb4097134ff3c332f>
    <Lien xmlns="37fed017-171a-42b0-bc95-21490745edf3">
      <Url xsi:nil="true"/>
      <Description xsi:nil="true"/>
    </Lien>
    <Date xmlns="37fed017-171a-42b0-bc95-21490745edf3" xsi:nil="true"/>
  </documentManagement>
</p:properties>
</file>

<file path=customXml/itemProps1.xml><?xml version="1.0" encoding="utf-8"?>
<ds:datastoreItem xmlns:ds="http://schemas.openxmlformats.org/officeDocument/2006/customXml" ds:itemID="{941D99C7-5A22-4430-853B-832ACDF44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DC4330-7055-4166-BB61-5D75D6741502}"/>
</file>

<file path=customXml/itemProps3.xml><?xml version="1.0" encoding="utf-8"?>
<ds:datastoreItem xmlns:ds="http://schemas.openxmlformats.org/officeDocument/2006/customXml" ds:itemID="{AE0EE1F8-C3FD-44FB-A515-B8D62DC0AF86}"/>
</file>

<file path=customXml/itemProps4.xml><?xml version="1.0" encoding="utf-8"?>
<ds:datastoreItem xmlns:ds="http://schemas.openxmlformats.org/officeDocument/2006/customXml" ds:itemID="{718905F9-A7A6-45F0-ACBB-4609B8F1DE87}"/>
</file>

<file path=docProps/app.xml><?xml version="1.0" encoding="utf-8"?>
<Properties xmlns="http://schemas.openxmlformats.org/officeDocument/2006/extended-properties" xmlns:vt="http://schemas.openxmlformats.org/officeDocument/2006/docPropsVTypes">
  <Template>Instruction_DGEFP_EA_2019_42_Annexe_BAO_2.1_identification_EA.dotx</Template>
  <TotalTime>8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BARRET, Nadia (DGEFP)</dc:creator>
  <cp:keywords/>
  <dc:description/>
  <cp:lastModifiedBy>KRUTUL, Caroline (DFAS/SPAT/DOC)</cp:lastModifiedBy>
  <cp:revision>7</cp:revision>
  <cp:lastPrinted>2018-12-27T23:24:00Z</cp:lastPrinted>
  <dcterms:created xsi:type="dcterms:W3CDTF">2024-10-30T18:01:00Z</dcterms:created>
  <dcterms:modified xsi:type="dcterms:W3CDTF">2025-04-09T21:57:00Z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0x0101006DCDE98A8874014384DD6D00E15C914A</vt:lpwstr>
  </property>
</Properties>
</file>